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C0D58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 xml:space="preserve">грудня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C0D58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851D45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376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22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0C5CAA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0D" w:rsidRDefault="00F9560D">
      <w:r>
        <w:separator/>
      </w:r>
    </w:p>
  </w:endnote>
  <w:endnote w:type="continuationSeparator" w:id="0">
    <w:p w:rsidR="00F9560D" w:rsidRDefault="00F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0D" w:rsidRDefault="00F9560D">
      <w:r>
        <w:separator/>
      </w:r>
    </w:p>
  </w:footnote>
  <w:footnote w:type="continuationSeparator" w:id="0">
    <w:p w:rsidR="00F9560D" w:rsidRDefault="00F9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04A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DF43-497A-42DB-8945-D18F63B8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2024-12-12T14:02:00Z</cp:lastPrinted>
  <dcterms:created xsi:type="dcterms:W3CDTF">2024-12-23T08:06:00Z</dcterms:created>
  <dcterms:modified xsi:type="dcterms:W3CDTF">2024-12-23T08:06:00Z</dcterms:modified>
</cp:coreProperties>
</file>